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F2180">
      <w:pPr>
        <w:pStyle w:val="4"/>
        <w:spacing w:before="0" w:beforeAutospacing="0" w:after="0" w:afterAutospacing="0" w:line="600" w:lineRule="exact"/>
        <w:rPr>
          <w:rFonts w:ascii="Times New Roman" w:hAnsi="Times New Roman" w:eastAsia="黑体"/>
          <w:b w:val="0"/>
          <w:sz w:val="32"/>
          <w:szCs w:val="32"/>
        </w:rPr>
      </w:pPr>
      <w:r>
        <w:rPr>
          <w:rFonts w:hint="eastAsia" w:ascii="Times New Roman" w:hAnsi="Times New Roman" w:eastAsia="黑体"/>
          <w:b w:val="0"/>
          <w:sz w:val="32"/>
          <w:szCs w:val="32"/>
        </w:rPr>
        <w:t>附件</w:t>
      </w:r>
      <w:r>
        <w:rPr>
          <w:rFonts w:ascii="Times New Roman" w:hAnsi="Times New Roman" w:eastAsia="黑体"/>
          <w:b w:val="0"/>
          <w:sz w:val="32"/>
          <w:szCs w:val="32"/>
        </w:rPr>
        <w:t>1</w:t>
      </w:r>
    </w:p>
    <w:p w14:paraId="3AF31675">
      <w:pPr>
        <w:pStyle w:val="4"/>
        <w:spacing w:before="0" w:beforeAutospacing="0" w:after="0" w:afterAutospacing="0" w:line="400" w:lineRule="exact"/>
        <w:rPr>
          <w:rFonts w:ascii="Times New Roman" w:hAnsi="Times New Roman"/>
          <w:b w:val="0"/>
        </w:rPr>
      </w:pPr>
    </w:p>
    <w:p w14:paraId="6001F6B7">
      <w:pPr>
        <w:pStyle w:val="5"/>
        <w:shd w:val="clear" w:color="auto" w:fill="FFFFFF"/>
        <w:spacing w:before="0" w:after="0"/>
        <w:jc w:val="center"/>
        <w:rPr>
          <w:rFonts w:ascii="Helvetica" w:hAnsi="Helvetica" w:cs="Helvetica"/>
          <w:color w:val="606266"/>
        </w:rPr>
      </w:pPr>
      <w: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年度</w:t>
      </w:r>
      <w:r>
        <w:rPr>
          <w:rFonts w:hint="eastAsia"/>
          <w:lang w:val="en-US" w:eastAsia="zh-CN"/>
        </w:rPr>
        <w:t>浙江</w:t>
      </w:r>
      <w:r>
        <w:rPr>
          <w:rFonts w:hint="eastAsia"/>
        </w:rPr>
        <w:t>省</w:t>
      </w:r>
      <w:r>
        <w:rPr>
          <w:rFonts w:hint="eastAsia"/>
          <w:lang w:val="en-US" w:eastAsia="zh-CN"/>
        </w:rPr>
        <w:t>自然科学基金项目</w:t>
      </w:r>
      <w:r>
        <w:rPr>
          <w:rFonts w:hint="eastAsia"/>
        </w:rPr>
        <w:t>限额</w:t>
      </w:r>
      <w:r>
        <w:rPr>
          <w:rFonts w:hint="eastAsia"/>
          <w:lang w:val="en-US" w:eastAsia="zh-CN"/>
        </w:rPr>
        <w:t>推荐</w:t>
      </w:r>
      <w:r>
        <w:rPr>
          <w:rFonts w:hint="eastAsia"/>
        </w:rPr>
        <w:t>项目</w:t>
      </w:r>
    </w:p>
    <w:p w14:paraId="59667761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指标分配表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870"/>
        <w:gridCol w:w="2520"/>
      </w:tblGrid>
      <w:tr w14:paraId="3F3306DA">
        <w:trPr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8D7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41B0C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单位名称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72BF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限额数</w:t>
            </w:r>
          </w:p>
        </w:tc>
      </w:tr>
      <w:tr w14:paraId="7B048EE8">
        <w:trPr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B11EB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935F6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水利工程学院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7F6C8">
            <w:pPr>
              <w:spacing w:line="400" w:lineRule="exact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6+2</w:t>
            </w:r>
          </w:p>
        </w:tc>
      </w:tr>
      <w:tr w14:paraId="43C239F1">
        <w:trPr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66A66">
            <w:pPr>
              <w:spacing w:line="400" w:lineRule="exact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2B696">
            <w:pPr>
              <w:spacing w:line="400" w:lineRule="exact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环境科学与工程学院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30E04">
            <w:pPr>
              <w:spacing w:line="400" w:lineRule="exact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</w:tr>
      <w:tr w14:paraId="365457CB">
        <w:trPr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33C27">
            <w:pPr>
              <w:spacing w:line="400" w:lineRule="exact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0C5E7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建筑工程学院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6ED21">
            <w:pPr>
              <w:spacing w:line="400" w:lineRule="exact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6+2</w:t>
            </w:r>
          </w:p>
        </w:tc>
      </w:tr>
      <w:tr w14:paraId="013E186A">
        <w:trPr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BB77A">
            <w:pPr>
              <w:spacing w:line="400" w:lineRule="exact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0ABF1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测绘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科学与技术</w:t>
            </w:r>
            <w:r>
              <w:rPr>
                <w:rFonts w:hint="eastAsia"/>
                <w:sz w:val="20"/>
                <w:szCs w:val="20"/>
              </w:rPr>
              <w:t>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E5C96">
            <w:pPr>
              <w:spacing w:line="400" w:lineRule="exact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</w:tr>
      <w:tr w14:paraId="2A254A17">
        <w:trPr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AD50B">
            <w:pPr>
              <w:spacing w:line="400" w:lineRule="exact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B436B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工程</w:t>
            </w:r>
            <w:r>
              <w:rPr>
                <w:rFonts w:hint="eastAsia"/>
                <w:sz w:val="20"/>
                <w:szCs w:val="20"/>
              </w:rPr>
              <w:t>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2C37B">
            <w:pPr>
              <w:spacing w:line="400" w:lineRule="exact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5+2</w:t>
            </w:r>
          </w:p>
        </w:tc>
      </w:tr>
      <w:tr w14:paraId="6A8F1B2A">
        <w:trPr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CED0C">
            <w:pPr>
              <w:spacing w:line="400" w:lineRule="exact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3C93B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电气工程学院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4CC4C">
            <w:pPr>
              <w:spacing w:line="400" w:lineRule="exact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5+2</w:t>
            </w:r>
          </w:p>
        </w:tc>
      </w:tr>
      <w:tr w14:paraId="695AAD02">
        <w:trPr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F6AD4">
            <w:pPr>
              <w:spacing w:line="400" w:lineRule="exact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E2DD4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经济与管理学院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561B5">
            <w:pPr>
              <w:spacing w:line="400" w:lineRule="exact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</w:t>
            </w:r>
          </w:p>
        </w:tc>
      </w:tr>
      <w:tr w14:paraId="1069D61B">
        <w:trPr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48AB9">
            <w:pPr>
              <w:spacing w:line="400" w:lineRule="exact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4AF96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计算机科学与技术</w:t>
            </w:r>
            <w:r>
              <w:rPr>
                <w:rFonts w:hint="eastAsia"/>
                <w:sz w:val="20"/>
                <w:szCs w:val="20"/>
              </w:rPr>
              <w:t>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82E5E">
            <w:pPr>
              <w:spacing w:line="400" w:lineRule="exact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6</w:t>
            </w:r>
          </w:p>
        </w:tc>
      </w:tr>
      <w:tr w14:paraId="3C2DC271">
        <w:trPr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8B0BF97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0AA92C0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其他单位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0AE766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14:paraId="7ECDF41D">
        <w:trPr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0DF4E">
            <w:pPr>
              <w:spacing w:line="400" w:lineRule="exact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263E4">
            <w:pPr>
              <w:spacing w:line="400" w:lineRule="exac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水科学研究院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CE136">
            <w:pPr>
              <w:spacing w:line="400" w:lineRule="exact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另行推荐</w:t>
            </w:r>
          </w:p>
        </w:tc>
      </w:tr>
    </w:tbl>
    <w:p w14:paraId="1B39A667">
      <w:pPr>
        <w:widowControl/>
        <w:spacing w:line="600" w:lineRule="exact"/>
        <w:jc w:val="left"/>
        <w:rPr>
          <w:rFonts w:eastAsia="仿宋_GB2312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 w14:paraId="3D551C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ZDk0ZmRjN2RmZTg5NzEyNzJmNzFkODdmYWYwYTYifQ=="/>
  </w:docVars>
  <w:rsids>
    <w:rsidRoot w:val="00CF2E7F"/>
    <w:rsid w:val="00115292"/>
    <w:rsid w:val="001A6998"/>
    <w:rsid w:val="00341A0A"/>
    <w:rsid w:val="004A160C"/>
    <w:rsid w:val="009A19A3"/>
    <w:rsid w:val="00AA556F"/>
    <w:rsid w:val="00AB629D"/>
    <w:rsid w:val="00BD7834"/>
    <w:rsid w:val="00BD79AD"/>
    <w:rsid w:val="00CF2E7F"/>
    <w:rsid w:val="00EA76CA"/>
    <w:rsid w:val="00F7382A"/>
    <w:rsid w:val="4FDFD0A6"/>
    <w:rsid w:val="77AF6F6C"/>
    <w:rsid w:val="7DDECCDB"/>
    <w:rsid w:val="EDA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nhideWhenUsed="0"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8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5">
    <w:name w:val="heading 2"/>
    <w:basedOn w:val="1"/>
    <w:next w:val="1"/>
    <w:link w:val="9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semiHidden/>
    <w:uiPriority w:val="99"/>
    <w:rPr>
      <w:rFonts w:ascii="Cambria" w:hAnsi="Cambria"/>
      <w:b/>
      <w:bCs/>
    </w:rPr>
  </w:style>
  <w:style w:type="paragraph" w:styleId="3">
    <w:name w:val="index 1"/>
    <w:basedOn w:val="1"/>
    <w:next w:val="1"/>
    <w:autoRedefine/>
    <w:semiHidden/>
    <w:uiPriority w:val="99"/>
  </w:style>
  <w:style w:type="character" w:customStyle="1" w:styleId="8">
    <w:name w:val="Heading 1 Char"/>
    <w:basedOn w:val="7"/>
    <w:link w:val="4"/>
    <w:locked/>
    <w:uiPriority w:val="9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9">
    <w:name w:val="Heading 2 Char"/>
    <w:basedOn w:val="7"/>
    <w:link w:val="5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24</Words>
  <Characters>140</Characters>
  <Lines>0</Lines>
  <Paragraphs>0</Paragraphs>
  <TotalTime>23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2023-06-09T22:20:00Z</dcterms:created>
  <dc:creator>yu</dc:creator>
  <cp:lastModifiedBy>程雷</cp:lastModifiedBy>
  <dcterms:modified xsi:type="dcterms:W3CDTF">2024-09-03T18:38:01Z</dcterms:modified>
  <dc:title>附件1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CF9845E25B17BB922A1BD566330FF7DD_42</vt:lpwstr>
  </property>
</Properties>
</file>